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CE" w:rsidRDefault="006D3DCE" w:rsidP="008D2A11">
      <w:pPr>
        <w:rPr>
          <w:rFonts w:cs="Times New Roman"/>
          <w:sz w:val="36"/>
          <w:szCs w:val="36"/>
        </w:rPr>
      </w:pPr>
    </w:p>
    <w:p w:rsidR="006D3DCE" w:rsidRDefault="006D3DCE" w:rsidP="00820232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现场检定</w:t>
      </w:r>
      <w:r>
        <w:rPr>
          <w:sz w:val="36"/>
          <w:szCs w:val="36"/>
        </w:rPr>
        <w:t>/</w:t>
      </w:r>
      <w:r>
        <w:rPr>
          <w:rFonts w:cs="宋体" w:hint="eastAsia"/>
          <w:sz w:val="36"/>
          <w:szCs w:val="36"/>
        </w:rPr>
        <w:t>校准业务申请表</w:t>
      </w:r>
    </w:p>
    <w:p w:rsidR="006D3DCE" w:rsidRDefault="006D3DCE" w:rsidP="00820232">
      <w:pPr>
        <w:jc w:val="center"/>
        <w:rPr>
          <w:rFonts w:cs="Times New Roman"/>
          <w:sz w:val="36"/>
          <w:szCs w:val="36"/>
        </w:rPr>
      </w:pPr>
    </w:p>
    <w:tbl>
      <w:tblPr>
        <w:tblW w:w="10393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1559"/>
        <w:gridCol w:w="1701"/>
        <w:gridCol w:w="1418"/>
        <w:gridCol w:w="2155"/>
        <w:gridCol w:w="900"/>
      </w:tblGrid>
      <w:tr w:rsidR="006D3DCE" w:rsidRPr="00707A55" w:rsidTr="00AC25B6">
        <w:tc>
          <w:tcPr>
            <w:tcW w:w="817" w:type="dxa"/>
            <w:vAlign w:val="center"/>
          </w:tcPr>
          <w:p w:rsidR="006D3DCE" w:rsidRPr="00707A55" w:rsidRDefault="006D3DCE" w:rsidP="00707A55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6D3DCE" w:rsidRPr="00707A55" w:rsidRDefault="006D3DCE" w:rsidP="00707A55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仪器名称</w:t>
            </w:r>
          </w:p>
        </w:tc>
        <w:tc>
          <w:tcPr>
            <w:tcW w:w="1559" w:type="dxa"/>
            <w:vAlign w:val="center"/>
          </w:tcPr>
          <w:p w:rsidR="006D3DCE" w:rsidRPr="00707A55" w:rsidRDefault="006D3DCE" w:rsidP="00870AD4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精度等级</w:t>
            </w:r>
          </w:p>
        </w:tc>
        <w:tc>
          <w:tcPr>
            <w:tcW w:w="1701" w:type="dxa"/>
            <w:vAlign w:val="center"/>
          </w:tcPr>
          <w:p w:rsidR="006D3DCE" w:rsidRPr="00707A55" w:rsidRDefault="006D3DCE" w:rsidP="00870AD4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6D3DCE" w:rsidRPr="00707A55" w:rsidRDefault="006D3DCE" w:rsidP="00870AD4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型号规格</w:t>
            </w:r>
          </w:p>
        </w:tc>
        <w:tc>
          <w:tcPr>
            <w:tcW w:w="2155" w:type="dxa"/>
          </w:tcPr>
          <w:p w:rsidR="006D3DCE" w:rsidRDefault="006D3DCE" w:rsidP="00707A55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预约检测时间</w:t>
            </w:r>
          </w:p>
        </w:tc>
        <w:tc>
          <w:tcPr>
            <w:tcW w:w="900" w:type="dxa"/>
            <w:vAlign w:val="center"/>
          </w:tcPr>
          <w:p w:rsidR="006D3DCE" w:rsidRPr="00707A55" w:rsidRDefault="006D3DCE" w:rsidP="00707A55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6D3DCE" w:rsidRPr="00707A55" w:rsidTr="00AC25B6">
        <w:tc>
          <w:tcPr>
            <w:tcW w:w="817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6D3DCE" w:rsidRPr="00707A55" w:rsidTr="00AC25B6">
        <w:tc>
          <w:tcPr>
            <w:tcW w:w="817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6D3DCE" w:rsidRPr="00707A55" w:rsidTr="00AC25B6">
        <w:tc>
          <w:tcPr>
            <w:tcW w:w="817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6D3DCE" w:rsidRPr="00707A55" w:rsidTr="00AC25B6">
        <w:tc>
          <w:tcPr>
            <w:tcW w:w="817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6D3DCE" w:rsidRPr="00707A55" w:rsidRDefault="006D3DCE" w:rsidP="007E5E6C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6D3DCE" w:rsidRDefault="006D3DCE" w:rsidP="008D2A11">
      <w:pPr>
        <w:ind w:firstLine="720"/>
        <w:rPr>
          <w:rFonts w:cs="Times New Roman"/>
          <w:sz w:val="30"/>
          <w:szCs w:val="30"/>
        </w:rPr>
      </w:pPr>
    </w:p>
    <w:p w:rsidR="006D3DCE" w:rsidRDefault="006D3DCE" w:rsidP="008D2A11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申请单位：</w:t>
      </w:r>
    </w:p>
    <w:p w:rsidR="006D3DCE" w:rsidRDefault="006D3DCE" w:rsidP="008D2A11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联系人：</w:t>
      </w:r>
    </w:p>
    <w:p w:rsidR="006D3DCE" w:rsidRDefault="006D3DCE" w:rsidP="008D2A11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联系电话：</w:t>
      </w:r>
    </w:p>
    <w:p w:rsidR="006D3DCE" w:rsidRDefault="006D3DCE" w:rsidP="008D2A11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单位地址：</w:t>
      </w:r>
    </w:p>
    <w:p w:rsidR="006D3DCE" w:rsidRPr="007107AF" w:rsidRDefault="006D3DCE" w:rsidP="008D2A11">
      <w:pPr>
        <w:ind w:firstLine="720"/>
        <w:rPr>
          <w:rFonts w:cs="Times New Roman"/>
          <w:sz w:val="30"/>
          <w:szCs w:val="30"/>
        </w:rPr>
      </w:pPr>
    </w:p>
    <w:p w:rsidR="006D3DCE" w:rsidRDefault="006D3DCE" w:rsidP="00E8359B">
      <w:pPr>
        <w:ind w:firstLine="720"/>
        <w:rPr>
          <w:rFonts w:cs="Times New Roman"/>
          <w:sz w:val="36"/>
          <w:szCs w:val="36"/>
        </w:rPr>
      </w:pPr>
      <w:r w:rsidRPr="007107AF">
        <w:t xml:space="preserve">              </w:t>
      </w:r>
      <w:r>
        <w:t xml:space="preserve"> </w:t>
      </w:r>
      <w:r w:rsidRPr="007107AF">
        <w:t xml:space="preserve"> </w:t>
      </w:r>
    </w:p>
    <w:sectPr w:rsidR="006D3DCE" w:rsidSect="00D3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CE" w:rsidRDefault="006D3DCE" w:rsidP="008D2A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3DCE" w:rsidRDefault="006D3DCE" w:rsidP="008D2A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CE" w:rsidRDefault="006D3DCE" w:rsidP="008D2A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3DCE" w:rsidRDefault="006D3DCE" w:rsidP="008D2A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235"/>
    <w:rsid w:val="00031F01"/>
    <w:rsid w:val="00037EC9"/>
    <w:rsid w:val="000B27C3"/>
    <w:rsid w:val="001D707C"/>
    <w:rsid w:val="0022233E"/>
    <w:rsid w:val="00265739"/>
    <w:rsid w:val="00275ED8"/>
    <w:rsid w:val="002A407B"/>
    <w:rsid w:val="002C6654"/>
    <w:rsid w:val="00317E09"/>
    <w:rsid w:val="00341F35"/>
    <w:rsid w:val="00346EBD"/>
    <w:rsid w:val="003571CA"/>
    <w:rsid w:val="003D413D"/>
    <w:rsid w:val="003F1454"/>
    <w:rsid w:val="0047096C"/>
    <w:rsid w:val="005B415A"/>
    <w:rsid w:val="005E3D4E"/>
    <w:rsid w:val="0061795D"/>
    <w:rsid w:val="0068128D"/>
    <w:rsid w:val="006A3821"/>
    <w:rsid w:val="006D3DCE"/>
    <w:rsid w:val="006F1B23"/>
    <w:rsid w:val="00703586"/>
    <w:rsid w:val="0070513D"/>
    <w:rsid w:val="00707A55"/>
    <w:rsid w:val="007107AF"/>
    <w:rsid w:val="007B3925"/>
    <w:rsid w:val="007D1BA4"/>
    <w:rsid w:val="007D2EFC"/>
    <w:rsid w:val="007D670E"/>
    <w:rsid w:val="007E5E6C"/>
    <w:rsid w:val="00820232"/>
    <w:rsid w:val="00853779"/>
    <w:rsid w:val="00870AD4"/>
    <w:rsid w:val="008D2A11"/>
    <w:rsid w:val="009321CF"/>
    <w:rsid w:val="0097417B"/>
    <w:rsid w:val="00A208A0"/>
    <w:rsid w:val="00A304D7"/>
    <w:rsid w:val="00A77218"/>
    <w:rsid w:val="00AC25B6"/>
    <w:rsid w:val="00AE0AD5"/>
    <w:rsid w:val="00AF1E08"/>
    <w:rsid w:val="00AF7346"/>
    <w:rsid w:val="00B23D90"/>
    <w:rsid w:val="00BE5D3E"/>
    <w:rsid w:val="00BF2344"/>
    <w:rsid w:val="00C93038"/>
    <w:rsid w:val="00CB10A2"/>
    <w:rsid w:val="00CE687E"/>
    <w:rsid w:val="00D30217"/>
    <w:rsid w:val="00D41943"/>
    <w:rsid w:val="00D7081E"/>
    <w:rsid w:val="00D76B79"/>
    <w:rsid w:val="00E06668"/>
    <w:rsid w:val="00E13C77"/>
    <w:rsid w:val="00E15C3F"/>
    <w:rsid w:val="00E34FBD"/>
    <w:rsid w:val="00E6085C"/>
    <w:rsid w:val="00E8359B"/>
    <w:rsid w:val="00EC3CB5"/>
    <w:rsid w:val="00EE7DE3"/>
    <w:rsid w:val="00F00ABC"/>
    <w:rsid w:val="00F034A9"/>
    <w:rsid w:val="00F46C8D"/>
    <w:rsid w:val="00F62558"/>
    <w:rsid w:val="00F73235"/>
    <w:rsid w:val="00F81A04"/>
    <w:rsid w:val="00FB2860"/>
    <w:rsid w:val="00F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A1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A11"/>
    <w:rPr>
      <w:sz w:val="18"/>
      <w:szCs w:val="18"/>
    </w:rPr>
  </w:style>
  <w:style w:type="table" w:styleId="TableGrid">
    <w:name w:val="Table Grid"/>
    <w:basedOn w:val="TableNormal"/>
    <w:uiPriority w:val="99"/>
    <w:rsid w:val="008D2A11"/>
    <w:rPr>
      <w:rFonts w:ascii="Times New Roman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24</Words>
  <Characters>139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现场检定/校准业务申请表</dc:title>
  <dc:subject/>
  <dc:creator>w</dc:creator>
  <cp:keywords/>
  <dc:description/>
  <cp:lastModifiedBy>YEWUBU</cp:lastModifiedBy>
  <cp:revision>6</cp:revision>
  <cp:lastPrinted>2017-07-24T05:32:00Z</cp:lastPrinted>
  <dcterms:created xsi:type="dcterms:W3CDTF">2021-04-02T08:58:00Z</dcterms:created>
  <dcterms:modified xsi:type="dcterms:W3CDTF">2021-04-07T07:40:00Z</dcterms:modified>
</cp:coreProperties>
</file>