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E5" w:rsidRDefault="00DD1FE5" w:rsidP="00853779">
      <w:pPr>
        <w:jc w:val="center"/>
        <w:rPr>
          <w:sz w:val="36"/>
          <w:szCs w:val="36"/>
        </w:rPr>
      </w:pPr>
      <w:r>
        <w:rPr>
          <w:rFonts w:cs="宋体" w:hint="eastAsia"/>
          <w:sz w:val="36"/>
          <w:szCs w:val="36"/>
        </w:rPr>
        <w:t>强制检定计量</w:t>
      </w:r>
      <w:r w:rsidRPr="00853779">
        <w:rPr>
          <w:rFonts w:cs="宋体" w:hint="eastAsia"/>
          <w:sz w:val="36"/>
          <w:szCs w:val="36"/>
        </w:rPr>
        <w:t>仪器检定</w:t>
      </w:r>
      <w:r>
        <w:rPr>
          <w:rFonts w:cs="宋体" w:hint="eastAsia"/>
          <w:sz w:val="36"/>
          <w:szCs w:val="36"/>
        </w:rPr>
        <w:t>申请</w:t>
      </w:r>
    </w:p>
    <w:p w:rsidR="00DD1FE5" w:rsidRPr="007107AF" w:rsidRDefault="00DD1FE5" w:rsidP="00853779">
      <w:pPr>
        <w:rPr>
          <w:sz w:val="30"/>
          <w:szCs w:val="30"/>
        </w:rPr>
      </w:pPr>
      <w:r w:rsidRPr="007107AF">
        <w:rPr>
          <w:rFonts w:cs="宋体" w:hint="eastAsia"/>
          <w:sz w:val="30"/>
          <w:szCs w:val="30"/>
        </w:rPr>
        <w:t>省计量院</w:t>
      </w:r>
      <w:r w:rsidRPr="007107AF">
        <w:rPr>
          <w:sz w:val="30"/>
          <w:szCs w:val="30"/>
        </w:rPr>
        <w:t>:</w:t>
      </w:r>
    </w:p>
    <w:p w:rsidR="00DD1FE5" w:rsidRDefault="00DD1FE5" w:rsidP="00853779">
      <w:pPr>
        <w:ind w:firstLine="720"/>
        <w:rPr>
          <w:sz w:val="30"/>
          <w:szCs w:val="30"/>
        </w:rPr>
      </w:pPr>
      <w:r w:rsidRPr="007107AF">
        <w:rPr>
          <w:rFonts w:cs="宋体" w:hint="eastAsia"/>
          <w:sz w:val="30"/>
          <w:szCs w:val="30"/>
        </w:rPr>
        <w:t>我单位有下列仪器申请到贵院检定</w:t>
      </w:r>
      <w:r w:rsidRPr="007107AF">
        <w:rPr>
          <w:sz w:val="30"/>
          <w:szCs w:val="30"/>
        </w:rPr>
        <w:t>,</w:t>
      </w:r>
      <w:r w:rsidRPr="007107AF">
        <w:rPr>
          <w:rFonts w:cs="宋体" w:hint="eastAsia"/>
          <w:sz w:val="30"/>
          <w:szCs w:val="30"/>
        </w:rPr>
        <w:t>请对能检定及不能检定的项目予以确认</w:t>
      </w:r>
      <w:r w:rsidRPr="007107AF">
        <w:rPr>
          <w:sz w:val="30"/>
          <w:szCs w:val="30"/>
        </w:rPr>
        <w:t>,</w:t>
      </w:r>
      <w:r w:rsidRPr="007107AF">
        <w:rPr>
          <w:rFonts w:cs="宋体" w:hint="eastAsia"/>
          <w:sz w:val="30"/>
          <w:szCs w:val="30"/>
        </w:rPr>
        <w:t>并对不能检定的项目出具告知单</w:t>
      </w:r>
      <w:r w:rsidRPr="007107AF">
        <w:rPr>
          <w:sz w:val="30"/>
          <w:szCs w:val="30"/>
        </w:rPr>
        <w:t>,</w:t>
      </w:r>
      <w:r w:rsidRPr="007107AF">
        <w:rPr>
          <w:rFonts w:cs="宋体" w:hint="eastAsia"/>
          <w:sz w:val="30"/>
          <w:szCs w:val="30"/>
        </w:rPr>
        <w:t>以便于我单位送其它技术机构进行检</w:t>
      </w:r>
      <w:r>
        <w:rPr>
          <w:rFonts w:cs="宋体" w:hint="eastAsia"/>
          <w:sz w:val="30"/>
          <w:szCs w:val="30"/>
        </w:rPr>
        <w:t>定</w:t>
      </w:r>
      <w:r w:rsidRPr="007107AF">
        <w:rPr>
          <w:rFonts w:cs="宋体" w:hint="eastAsia"/>
          <w:sz w:val="30"/>
          <w:szCs w:val="30"/>
        </w:rPr>
        <w:t>。</w:t>
      </w:r>
    </w:p>
    <w:p w:rsidR="00DD1FE5" w:rsidRDefault="00DD1FE5" w:rsidP="00853779">
      <w:pPr>
        <w:ind w:firstLine="72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项目表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"/>
        <w:gridCol w:w="1349"/>
        <w:gridCol w:w="1260"/>
        <w:gridCol w:w="1260"/>
        <w:gridCol w:w="1440"/>
        <w:gridCol w:w="1440"/>
        <w:gridCol w:w="1034"/>
      </w:tblGrid>
      <w:tr w:rsidR="00DD1FE5">
        <w:tc>
          <w:tcPr>
            <w:tcW w:w="739" w:type="dxa"/>
          </w:tcPr>
          <w:p w:rsidR="00DD1FE5" w:rsidRPr="001207C0" w:rsidRDefault="00DD1FE5" w:rsidP="004B6CEE">
            <w:pPr>
              <w:jc w:val="center"/>
              <w:rPr>
                <w:sz w:val="24"/>
                <w:szCs w:val="24"/>
              </w:rPr>
            </w:pPr>
            <w:r w:rsidRPr="001207C0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349" w:type="dxa"/>
          </w:tcPr>
          <w:p w:rsidR="00DD1FE5" w:rsidRPr="001207C0" w:rsidRDefault="00DD1FE5" w:rsidP="004B6CEE">
            <w:pPr>
              <w:jc w:val="center"/>
              <w:rPr>
                <w:sz w:val="24"/>
                <w:szCs w:val="24"/>
              </w:rPr>
            </w:pPr>
            <w:r w:rsidRPr="001207C0">
              <w:rPr>
                <w:rFonts w:cs="宋体" w:hint="eastAsia"/>
                <w:sz w:val="24"/>
                <w:szCs w:val="24"/>
              </w:rPr>
              <w:t>仪器名称</w:t>
            </w:r>
          </w:p>
        </w:tc>
        <w:tc>
          <w:tcPr>
            <w:tcW w:w="1260" w:type="dxa"/>
          </w:tcPr>
          <w:p w:rsidR="00DD1FE5" w:rsidRPr="001207C0" w:rsidRDefault="00DD1FE5" w:rsidP="004B6CEE">
            <w:pPr>
              <w:jc w:val="center"/>
              <w:rPr>
                <w:sz w:val="24"/>
                <w:szCs w:val="24"/>
              </w:rPr>
            </w:pPr>
            <w:r w:rsidRPr="001207C0">
              <w:rPr>
                <w:rFonts w:cs="宋体" w:hint="eastAsia"/>
                <w:sz w:val="24"/>
                <w:szCs w:val="24"/>
              </w:rPr>
              <w:t>精度等级</w:t>
            </w:r>
          </w:p>
        </w:tc>
        <w:tc>
          <w:tcPr>
            <w:tcW w:w="1260" w:type="dxa"/>
          </w:tcPr>
          <w:p w:rsidR="00DD1FE5" w:rsidRPr="001207C0" w:rsidRDefault="00DD1FE5" w:rsidP="004B6CEE">
            <w:pPr>
              <w:jc w:val="center"/>
              <w:rPr>
                <w:sz w:val="24"/>
                <w:szCs w:val="24"/>
              </w:rPr>
            </w:pPr>
            <w:r w:rsidRPr="001207C0">
              <w:rPr>
                <w:rFonts w:cs="宋体" w:hint="eastAsia"/>
                <w:sz w:val="24"/>
                <w:szCs w:val="24"/>
              </w:rPr>
              <w:t>测量范围</w:t>
            </w:r>
          </w:p>
        </w:tc>
        <w:tc>
          <w:tcPr>
            <w:tcW w:w="1440" w:type="dxa"/>
          </w:tcPr>
          <w:p w:rsidR="00DD1FE5" w:rsidRPr="001207C0" w:rsidRDefault="00DD1FE5" w:rsidP="004B6CEE">
            <w:pPr>
              <w:jc w:val="center"/>
              <w:rPr>
                <w:sz w:val="24"/>
                <w:szCs w:val="24"/>
              </w:rPr>
            </w:pPr>
            <w:r w:rsidRPr="001207C0">
              <w:rPr>
                <w:rFonts w:cs="宋体" w:hint="eastAsia"/>
                <w:sz w:val="24"/>
                <w:szCs w:val="24"/>
              </w:rPr>
              <w:t>型号规格</w:t>
            </w:r>
          </w:p>
        </w:tc>
        <w:tc>
          <w:tcPr>
            <w:tcW w:w="1440" w:type="dxa"/>
          </w:tcPr>
          <w:p w:rsidR="00DD1FE5" w:rsidRPr="001207C0" w:rsidRDefault="00DD1FE5" w:rsidP="004B6CEE">
            <w:pPr>
              <w:jc w:val="center"/>
              <w:rPr>
                <w:sz w:val="24"/>
                <w:szCs w:val="24"/>
              </w:rPr>
            </w:pPr>
            <w:r w:rsidRPr="001207C0">
              <w:rPr>
                <w:rFonts w:cs="宋体" w:hint="eastAsia"/>
                <w:sz w:val="24"/>
                <w:szCs w:val="24"/>
              </w:rPr>
              <w:t>出厂编号</w:t>
            </w:r>
          </w:p>
        </w:tc>
        <w:tc>
          <w:tcPr>
            <w:tcW w:w="1034" w:type="dxa"/>
          </w:tcPr>
          <w:p w:rsidR="00DD1FE5" w:rsidRPr="001207C0" w:rsidRDefault="00DD1FE5" w:rsidP="004B6CEE">
            <w:pPr>
              <w:jc w:val="center"/>
              <w:rPr>
                <w:sz w:val="24"/>
                <w:szCs w:val="24"/>
              </w:rPr>
            </w:pPr>
            <w:r w:rsidRPr="001207C0"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DD1FE5">
        <w:trPr>
          <w:trHeight w:val="594"/>
        </w:trPr>
        <w:tc>
          <w:tcPr>
            <w:tcW w:w="739" w:type="dxa"/>
          </w:tcPr>
          <w:p w:rsidR="00DD1FE5" w:rsidRPr="001207C0" w:rsidRDefault="00DD1FE5" w:rsidP="00853779">
            <w:pPr>
              <w:rPr>
                <w:sz w:val="28"/>
                <w:szCs w:val="28"/>
              </w:rPr>
            </w:pPr>
            <w:r w:rsidRPr="001207C0">
              <w:rPr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DD1FE5" w:rsidRPr="001207C0" w:rsidRDefault="00DD1FE5" w:rsidP="004B6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D1FE5" w:rsidRPr="001207C0" w:rsidRDefault="00DD1FE5" w:rsidP="004B6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D1FE5" w:rsidRPr="001207C0" w:rsidRDefault="00DD1FE5" w:rsidP="004B6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1FE5" w:rsidRPr="001207C0" w:rsidRDefault="00DD1FE5" w:rsidP="004B6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D1FE5" w:rsidRPr="001207C0" w:rsidRDefault="00DD1FE5" w:rsidP="004B6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DD1FE5" w:rsidRPr="001207C0" w:rsidRDefault="00DD1FE5" w:rsidP="004B6CEE">
            <w:pPr>
              <w:jc w:val="center"/>
              <w:rPr>
                <w:sz w:val="28"/>
                <w:szCs w:val="28"/>
              </w:rPr>
            </w:pPr>
          </w:p>
        </w:tc>
      </w:tr>
      <w:tr w:rsidR="00DD1FE5">
        <w:trPr>
          <w:trHeight w:val="450"/>
        </w:trPr>
        <w:tc>
          <w:tcPr>
            <w:tcW w:w="739" w:type="dxa"/>
            <w:tcBorders>
              <w:bottom w:val="single" w:sz="4" w:space="0" w:color="auto"/>
            </w:tcBorders>
          </w:tcPr>
          <w:p w:rsidR="00DD1FE5" w:rsidRPr="004B6CEE" w:rsidRDefault="00DD1FE5" w:rsidP="0085377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DD1FE5" w:rsidRPr="004B6CEE" w:rsidRDefault="00DD1FE5" w:rsidP="004B6CEE">
            <w:pPr>
              <w:widowControl/>
              <w:spacing w:line="60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1FE5" w:rsidRPr="004B6CEE" w:rsidRDefault="00DD1FE5" w:rsidP="004B6CEE">
            <w:pPr>
              <w:widowControl/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1FE5" w:rsidRPr="004B6CEE" w:rsidRDefault="00DD1FE5" w:rsidP="004B6C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D1FE5" w:rsidRPr="004B6CEE" w:rsidRDefault="00DD1FE5" w:rsidP="004B6C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D1FE5" w:rsidRPr="004B6CEE" w:rsidRDefault="00DD1FE5" w:rsidP="00853779">
            <w:pPr>
              <w:rPr>
                <w:sz w:val="30"/>
                <w:szCs w:val="30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DD1FE5" w:rsidRPr="004B6CEE" w:rsidRDefault="00DD1FE5" w:rsidP="00853779">
            <w:pPr>
              <w:rPr>
                <w:sz w:val="30"/>
                <w:szCs w:val="30"/>
              </w:rPr>
            </w:pPr>
          </w:p>
        </w:tc>
      </w:tr>
      <w:tr w:rsidR="00DD1FE5">
        <w:trPr>
          <w:trHeight w:val="4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DD1FE5" w:rsidRPr="004B6CEE" w:rsidRDefault="00DD1FE5" w:rsidP="0085377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DD1FE5" w:rsidRPr="004B6CEE" w:rsidRDefault="00DD1FE5" w:rsidP="004B6CEE">
            <w:pPr>
              <w:widowControl/>
              <w:spacing w:line="60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D1FE5" w:rsidRPr="004B6CEE" w:rsidRDefault="00DD1FE5" w:rsidP="004B6CEE">
            <w:pPr>
              <w:widowControl/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D1FE5" w:rsidRPr="004B6CEE" w:rsidRDefault="00DD1FE5" w:rsidP="004B6C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1FE5" w:rsidRPr="004B6CEE" w:rsidRDefault="00DD1FE5" w:rsidP="004B6C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1FE5" w:rsidRPr="004B6CEE" w:rsidRDefault="00DD1FE5" w:rsidP="00853779">
            <w:pPr>
              <w:rPr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DD1FE5" w:rsidRPr="004B6CEE" w:rsidRDefault="00DD1FE5" w:rsidP="00853779">
            <w:pPr>
              <w:rPr>
                <w:sz w:val="30"/>
                <w:szCs w:val="30"/>
              </w:rPr>
            </w:pPr>
          </w:p>
        </w:tc>
      </w:tr>
      <w:tr w:rsidR="00DD1FE5">
        <w:trPr>
          <w:trHeight w:val="345"/>
        </w:trPr>
        <w:tc>
          <w:tcPr>
            <w:tcW w:w="739" w:type="dxa"/>
            <w:tcBorders>
              <w:top w:val="single" w:sz="4" w:space="0" w:color="auto"/>
            </w:tcBorders>
          </w:tcPr>
          <w:p w:rsidR="00DD1FE5" w:rsidRPr="004B6CEE" w:rsidRDefault="00DD1FE5" w:rsidP="0085377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D1FE5" w:rsidRPr="004B6CEE" w:rsidRDefault="00DD1FE5" w:rsidP="004B6CEE">
            <w:pPr>
              <w:widowControl/>
              <w:spacing w:line="60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FE5" w:rsidRPr="004B6CEE" w:rsidRDefault="00DD1FE5" w:rsidP="004B6CEE">
            <w:pPr>
              <w:widowControl/>
              <w:spacing w:line="60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FE5" w:rsidRPr="004B6CEE" w:rsidRDefault="00DD1FE5" w:rsidP="004B6C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D1FE5" w:rsidRPr="004B6CEE" w:rsidRDefault="00DD1FE5" w:rsidP="004B6C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D1FE5" w:rsidRPr="004B6CEE" w:rsidRDefault="00DD1FE5" w:rsidP="00853779">
            <w:pPr>
              <w:rPr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DD1FE5" w:rsidRPr="004B6CEE" w:rsidRDefault="00DD1FE5" w:rsidP="00853779">
            <w:pPr>
              <w:rPr>
                <w:sz w:val="30"/>
                <w:szCs w:val="30"/>
              </w:rPr>
            </w:pPr>
          </w:p>
        </w:tc>
      </w:tr>
    </w:tbl>
    <w:p w:rsidR="00DD1FE5" w:rsidRDefault="00DD1FE5" w:rsidP="00853779">
      <w:pPr>
        <w:ind w:firstLine="720"/>
        <w:rPr>
          <w:sz w:val="30"/>
          <w:szCs w:val="30"/>
        </w:rPr>
      </w:pPr>
    </w:p>
    <w:p w:rsidR="00DD1FE5" w:rsidRDefault="00DD1FE5" w:rsidP="00793ABC">
      <w:pPr>
        <w:ind w:firstLine="720"/>
        <w:rPr>
          <w:sz w:val="30"/>
          <w:szCs w:val="30"/>
        </w:rPr>
      </w:pPr>
      <w:r w:rsidRPr="007107AF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 </w:t>
      </w:r>
      <w:r w:rsidRPr="007107AF">
        <w:rPr>
          <w:sz w:val="30"/>
          <w:szCs w:val="30"/>
        </w:rPr>
        <w:t xml:space="preserve"> </w:t>
      </w:r>
      <w:r w:rsidRPr="007107AF">
        <w:rPr>
          <w:rFonts w:cs="宋体" w:hint="eastAsia"/>
          <w:sz w:val="30"/>
          <w:szCs w:val="30"/>
        </w:rPr>
        <w:t>申请单位</w:t>
      </w:r>
      <w:r w:rsidRPr="007107AF">
        <w:rPr>
          <w:sz w:val="30"/>
          <w:szCs w:val="30"/>
        </w:rPr>
        <w:t>:</w:t>
      </w:r>
    </w:p>
    <w:p w:rsidR="00DD1FE5" w:rsidRDefault="00DD1FE5" w:rsidP="00793ABC">
      <w:pPr>
        <w:ind w:firstLine="720"/>
        <w:rPr>
          <w:sz w:val="30"/>
          <w:szCs w:val="30"/>
        </w:rPr>
      </w:pPr>
      <w:r w:rsidRPr="007107AF">
        <w:rPr>
          <w:sz w:val="30"/>
          <w:szCs w:val="30"/>
        </w:rPr>
        <w:t xml:space="preserve">                </w:t>
      </w:r>
      <w:r w:rsidRPr="007107AF">
        <w:rPr>
          <w:rFonts w:cs="宋体" w:hint="eastAsia"/>
          <w:sz w:val="30"/>
          <w:szCs w:val="30"/>
        </w:rPr>
        <w:t>联系人</w:t>
      </w:r>
      <w:r w:rsidRPr="007107AF">
        <w:rPr>
          <w:sz w:val="30"/>
          <w:szCs w:val="30"/>
        </w:rPr>
        <w:t>:</w:t>
      </w:r>
    </w:p>
    <w:p w:rsidR="00DD1FE5" w:rsidRDefault="00DD1FE5" w:rsidP="00793ABC">
      <w:pPr>
        <w:ind w:firstLine="720"/>
        <w:rPr>
          <w:sz w:val="30"/>
          <w:szCs w:val="30"/>
        </w:rPr>
      </w:pPr>
      <w:r w:rsidRPr="007107AF">
        <w:rPr>
          <w:sz w:val="30"/>
          <w:szCs w:val="30"/>
        </w:rPr>
        <w:t xml:space="preserve">                </w:t>
      </w:r>
      <w:r w:rsidRPr="007107AF">
        <w:rPr>
          <w:rFonts w:cs="宋体" w:hint="eastAsia"/>
          <w:sz w:val="30"/>
          <w:szCs w:val="30"/>
        </w:rPr>
        <w:t>联系电话</w:t>
      </w:r>
      <w:r w:rsidRPr="007107AF">
        <w:rPr>
          <w:sz w:val="30"/>
          <w:szCs w:val="30"/>
        </w:rPr>
        <w:t>:</w:t>
      </w:r>
    </w:p>
    <w:p w:rsidR="00DD1FE5" w:rsidRPr="007107AF" w:rsidRDefault="00DD1FE5" w:rsidP="00793ABC">
      <w:pPr>
        <w:ind w:firstLine="720"/>
        <w:rPr>
          <w:sz w:val="30"/>
          <w:szCs w:val="30"/>
        </w:rPr>
      </w:pPr>
      <w:r w:rsidRPr="007107AF">
        <w:rPr>
          <w:sz w:val="30"/>
          <w:szCs w:val="30"/>
        </w:rPr>
        <w:t xml:space="preserve">                </w:t>
      </w:r>
      <w:r w:rsidRPr="007107AF">
        <w:rPr>
          <w:rFonts w:cs="宋体" w:hint="eastAsia"/>
          <w:sz w:val="30"/>
          <w:szCs w:val="30"/>
        </w:rPr>
        <w:t>日期</w:t>
      </w:r>
      <w:r w:rsidRPr="007107AF">
        <w:rPr>
          <w:sz w:val="30"/>
          <w:szCs w:val="30"/>
        </w:rPr>
        <w:t>:</w:t>
      </w:r>
      <w:r>
        <w:rPr>
          <w:sz w:val="30"/>
          <w:szCs w:val="30"/>
        </w:rPr>
        <w:t>2018</w:t>
      </w:r>
      <w:r>
        <w:rPr>
          <w:rFonts w:cs="宋体" w:hint="eastAsia"/>
          <w:sz w:val="30"/>
          <w:szCs w:val="30"/>
        </w:rPr>
        <w:t>年</w:t>
      </w:r>
      <w:r>
        <w:rPr>
          <w:sz w:val="30"/>
          <w:szCs w:val="30"/>
        </w:rPr>
        <w:t>7</w:t>
      </w:r>
      <w:r>
        <w:rPr>
          <w:rFonts w:cs="宋体" w:hint="eastAsia"/>
          <w:sz w:val="30"/>
          <w:szCs w:val="30"/>
        </w:rPr>
        <w:t>月</w:t>
      </w:r>
      <w:r>
        <w:rPr>
          <w:sz w:val="30"/>
          <w:szCs w:val="30"/>
        </w:rPr>
        <w:t>5</w:t>
      </w:r>
      <w:r>
        <w:rPr>
          <w:rFonts w:cs="宋体" w:hint="eastAsia"/>
          <w:sz w:val="30"/>
          <w:szCs w:val="30"/>
        </w:rPr>
        <w:t>日</w:t>
      </w:r>
    </w:p>
    <w:p w:rsidR="00DD1FE5" w:rsidRDefault="00DD1FE5" w:rsidP="00793ABC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</w:p>
    <w:sectPr w:rsidR="00DD1FE5" w:rsidSect="0002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FE5" w:rsidRDefault="00DD1FE5" w:rsidP="00AC68E4">
      <w:r>
        <w:separator/>
      </w:r>
    </w:p>
  </w:endnote>
  <w:endnote w:type="continuationSeparator" w:id="0">
    <w:p w:rsidR="00DD1FE5" w:rsidRDefault="00DD1FE5" w:rsidP="00AC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FE5" w:rsidRDefault="00DD1FE5" w:rsidP="00AC68E4">
      <w:r>
        <w:separator/>
      </w:r>
    </w:p>
  </w:footnote>
  <w:footnote w:type="continuationSeparator" w:id="0">
    <w:p w:rsidR="00DD1FE5" w:rsidRDefault="00DD1FE5" w:rsidP="00AC6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93C"/>
    <w:rsid w:val="00025F6A"/>
    <w:rsid w:val="00027457"/>
    <w:rsid w:val="0005663B"/>
    <w:rsid w:val="0008780A"/>
    <w:rsid w:val="000B34E4"/>
    <w:rsid w:val="000F193C"/>
    <w:rsid w:val="001058C7"/>
    <w:rsid w:val="001207C0"/>
    <w:rsid w:val="001B05E0"/>
    <w:rsid w:val="003979EA"/>
    <w:rsid w:val="004715CB"/>
    <w:rsid w:val="004B6CEE"/>
    <w:rsid w:val="004C5D91"/>
    <w:rsid w:val="0069550D"/>
    <w:rsid w:val="006D7CFC"/>
    <w:rsid w:val="006E7696"/>
    <w:rsid w:val="007107AF"/>
    <w:rsid w:val="0079294B"/>
    <w:rsid w:val="00793ABC"/>
    <w:rsid w:val="007E1351"/>
    <w:rsid w:val="00815583"/>
    <w:rsid w:val="00853779"/>
    <w:rsid w:val="009B20DC"/>
    <w:rsid w:val="009F1360"/>
    <w:rsid w:val="00A8096D"/>
    <w:rsid w:val="00AA5670"/>
    <w:rsid w:val="00AC68E4"/>
    <w:rsid w:val="00B03DA6"/>
    <w:rsid w:val="00B42A6B"/>
    <w:rsid w:val="00B9215E"/>
    <w:rsid w:val="00B9799B"/>
    <w:rsid w:val="00BC1E19"/>
    <w:rsid w:val="00BE2DE5"/>
    <w:rsid w:val="00C97FD6"/>
    <w:rsid w:val="00D26950"/>
    <w:rsid w:val="00D7328A"/>
    <w:rsid w:val="00DD1FE5"/>
    <w:rsid w:val="00DD7BB8"/>
    <w:rsid w:val="00DF328C"/>
    <w:rsid w:val="00F129B9"/>
    <w:rsid w:val="00FB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6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6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68E4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C6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C68E4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AC68E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40</Words>
  <Characters>230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仪器检定申请函</dc:title>
  <dc:subject/>
  <dc:creator>hx</dc:creator>
  <cp:keywords/>
  <dc:description/>
  <cp:lastModifiedBy>YEWUBU</cp:lastModifiedBy>
  <cp:revision>4</cp:revision>
  <cp:lastPrinted>2017-04-24T06:04:00Z</cp:lastPrinted>
  <dcterms:created xsi:type="dcterms:W3CDTF">2021-04-07T03:09:00Z</dcterms:created>
  <dcterms:modified xsi:type="dcterms:W3CDTF">2021-04-07T07:43:00Z</dcterms:modified>
</cp:coreProperties>
</file>